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7F" w:rsidRPr="00942FAC" w:rsidRDefault="009F147F" w:rsidP="00942FAC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942FAC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3</w:t>
      </w:r>
    </w:p>
    <w:p w:rsidR="009F147F" w:rsidRPr="00942FAC" w:rsidRDefault="009F147F" w:rsidP="00942FAC">
      <w:pPr>
        <w:spacing w:line="560" w:lineRule="exact"/>
        <w:jc w:val="center"/>
        <w:rPr>
          <w:rFonts w:ascii="方正小标宋简体" w:eastAsia="方正小标宋简体"/>
        </w:rPr>
      </w:pPr>
      <w:r w:rsidRPr="00942FAC">
        <w:rPr>
          <w:rFonts w:ascii="方正小标宋简体" w:eastAsia="方正小标宋简体" w:cs="方正小标宋简体" w:hint="eastAsia"/>
          <w:sz w:val="44"/>
          <w:szCs w:val="44"/>
        </w:rPr>
        <w:t>高等学校科学研究优秀成果奖（科学技术）提名项目汇总表（通用项目）</w:t>
      </w:r>
    </w:p>
    <w:p w:rsidR="009F147F" w:rsidRPr="00C47945" w:rsidRDefault="009F147F" w:rsidP="00942FAC">
      <w:pPr>
        <w:spacing w:line="560" w:lineRule="exact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rFonts w:cs="宋体" w:hint="eastAsia"/>
          <w:sz w:val="21"/>
          <w:szCs w:val="21"/>
        </w:rPr>
        <w:t>提名单位（盖章）</w:t>
      </w:r>
      <w:r>
        <w:rPr>
          <w:sz w:val="21"/>
          <w:szCs w:val="21"/>
        </w:rPr>
        <w:t>/</w:t>
      </w:r>
      <w:r>
        <w:rPr>
          <w:rFonts w:cs="宋体" w:hint="eastAsia"/>
          <w:sz w:val="21"/>
          <w:szCs w:val="21"/>
        </w:rPr>
        <w:t>提名专家签字：</w:t>
      </w:r>
    </w:p>
    <w:tbl>
      <w:tblPr>
        <w:tblW w:w="15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3"/>
        <w:gridCol w:w="3765"/>
        <w:gridCol w:w="1757"/>
        <w:gridCol w:w="1805"/>
        <w:gridCol w:w="1843"/>
        <w:gridCol w:w="1701"/>
        <w:gridCol w:w="1843"/>
        <w:gridCol w:w="1656"/>
      </w:tblGrid>
      <w:tr w:rsidR="009F147F">
        <w:trPr>
          <w:cantSplit/>
          <w:trHeight w:val="383"/>
          <w:jc w:val="center"/>
        </w:trPr>
        <w:tc>
          <w:tcPr>
            <w:tcW w:w="753" w:type="dxa"/>
            <w:vMerge w:val="restart"/>
            <w:vAlign w:val="center"/>
          </w:tcPr>
          <w:p w:rsidR="009F147F" w:rsidRPr="00EC6E37" w:rsidRDefault="009F147F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C6E37">
              <w:rPr>
                <w:rFonts w:ascii="黑体" w:eastAsia="黑体" w:hAnsi="黑体" w:cs="黑体" w:hint="eastAsia"/>
                <w:sz w:val="21"/>
                <w:szCs w:val="21"/>
              </w:rPr>
              <w:t>序号</w:t>
            </w:r>
          </w:p>
        </w:tc>
        <w:tc>
          <w:tcPr>
            <w:tcW w:w="3765" w:type="dxa"/>
            <w:vMerge w:val="restart"/>
            <w:vAlign w:val="center"/>
          </w:tcPr>
          <w:p w:rsidR="009F147F" w:rsidRDefault="009F147F" w:rsidP="00EC6E37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C6E37">
              <w:rPr>
                <w:rFonts w:ascii="黑体" w:eastAsia="黑体" w:hAnsi="黑体" w:cs="黑体" w:hint="eastAsia"/>
                <w:sz w:val="21"/>
                <w:szCs w:val="21"/>
              </w:rPr>
              <w:t>项目名称</w:t>
            </w:r>
          </w:p>
          <w:p w:rsidR="009F147F" w:rsidRPr="00EC6E37" w:rsidRDefault="009F147F" w:rsidP="00EC6E37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C6E37">
              <w:rPr>
                <w:rFonts w:ascii="黑体" w:eastAsia="黑体" w:hAnsi="黑体" w:cs="黑体" w:hint="eastAsia"/>
                <w:sz w:val="18"/>
                <w:szCs w:val="18"/>
              </w:rPr>
              <w:t>（候选人姓名）</w:t>
            </w:r>
          </w:p>
        </w:tc>
        <w:tc>
          <w:tcPr>
            <w:tcW w:w="1757" w:type="dxa"/>
            <w:vMerge w:val="restart"/>
            <w:vAlign w:val="center"/>
          </w:tcPr>
          <w:p w:rsidR="009F147F" w:rsidRPr="00EC6E37" w:rsidRDefault="009F147F" w:rsidP="008D52FE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C6E37">
              <w:rPr>
                <w:rFonts w:ascii="黑体" w:eastAsia="黑体" w:hAnsi="黑体" w:cs="黑体" w:hint="eastAsia"/>
                <w:sz w:val="21"/>
                <w:szCs w:val="21"/>
              </w:rPr>
              <w:t>第一完成人</w:t>
            </w:r>
          </w:p>
        </w:tc>
        <w:tc>
          <w:tcPr>
            <w:tcW w:w="1805" w:type="dxa"/>
            <w:vMerge w:val="restart"/>
            <w:vAlign w:val="center"/>
          </w:tcPr>
          <w:p w:rsidR="009F147F" w:rsidRDefault="009F147F" w:rsidP="00EC6E37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C6E37">
              <w:rPr>
                <w:rFonts w:ascii="黑体" w:eastAsia="黑体" w:hAnsi="黑体" w:cs="黑体" w:hint="eastAsia"/>
                <w:sz w:val="21"/>
                <w:szCs w:val="21"/>
              </w:rPr>
              <w:t>第一完成单位</w:t>
            </w:r>
          </w:p>
          <w:p w:rsidR="009F147F" w:rsidRPr="00EC6E37" w:rsidRDefault="009F147F" w:rsidP="00EC6E37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C6E37">
              <w:rPr>
                <w:rFonts w:ascii="黑体" w:eastAsia="黑体" w:hAnsi="黑体" w:cs="黑体" w:hint="eastAsia"/>
                <w:sz w:val="18"/>
                <w:szCs w:val="18"/>
              </w:rPr>
              <w:t>（候选人所在单位）</w:t>
            </w:r>
          </w:p>
        </w:tc>
        <w:tc>
          <w:tcPr>
            <w:tcW w:w="3544" w:type="dxa"/>
            <w:gridSpan w:val="2"/>
            <w:vAlign w:val="center"/>
          </w:tcPr>
          <w:p w:rsidR="009F147F" w:rsidRPr="00EC6E37" w:rsidRDefault="009F147F" w:rsidP="004A46DF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C6E37">
              <w:rPr>
                <w:rFonts w:ascii="黑体" w:eastAsia="黑体" w:hAnsi="黑体" w:cs="黑体" w:hint="eastAsia"/>
                <w:sz w:val="21"/>
                <w:szCs w:val="21"/>
              </w:rPr>
              <w:t>项目学科分类及评审组</w:t>
            </w:r>
          </w:p>
        </w:tc>
        <w:tc>
          <w:tcPr>
            <w:tcW w:w="1843" w:type="dxa"/>
            <w:vMerge w:val="restart"/>
            <w:vAlign w:val="center"/>
          </w:tcPr>
          <w:p w:rsidR="009F147F" w:rsidRPr="00EC6E37" w:rsidRDefault="009F147F" w:rsidP="00C05D76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提名</w:t>
            </w:r>
            <w:r w:rsidRPr="00EC6E37">
              <w:rPr>
                <w:rFonts w:ascii="黑体" w:eastAsia="黑体" w:hAnsi="黑体" w:cs="黑体" w:hint="eastAsia"/>
                <w:sz w:val="21"/>
                <w:szCs w:val="21"/>
              </w:rPr>
              <w:t>奖种</w:t>
            </w:r>
          </w:p>
        </w:tc>
        <w:tc>
          <w:tcPr>
            <w:tcW w:w="1656" w:type="dxa"/>
            <w:vMerge w:val="restart"/>
            <w:vAlign w:val="center"/>
          </w:tcPr>
          <w:p w:rsidR="009F147F" w:rsidRPr="00EC6E37" w:rsidRDefault="009F147F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提名</w:t>
            </w:r>
            <w:r w:rsidRPr="00EC6E37">
              <w:rPr>
                <w:rFonts w:ascii="黑体" w:eastAsia="黑体" w:hAnsi="黑体" w:cs="黑体" w:hint="eastAsia"/>
                <w:sz w:val="21"/>
                <w:szCs w:val="21"/>
              </w:rPr>
              <w:t>等级</w:t>
            </w:r>
          </w:p>
        </w:tc>
      </w:tr>
      <w:tr w:rsidR="009F147F">
        <w:trPr>
          <w:cantSplit/>
          <w:trHeight w:val="382"/>
          <w:jc w:val="center"/>
        </w:trPr>
        <w:tc>
          <w:tcPr>
            <w:tcW w:w="753" w:type="dxa"/>
            <w:vMerge/>
            <w:vAlign w:val="center"/>
          </w:tcPr>
          <w:p w:rsidR="009F147F" w:rsidRDefault="009F14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765" w:type="dxa"/>
            <w:vMerge/>
            <w:vAlign w:val="center"/>
          </w:tcPr>
          <w:p w:rsidR="009F147F" w:rsidRDefault="009F14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9F147F" w:rsidRDefault="009F147F" w:rsidP="008D52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5" w:type="dxa"/>
            <w:vMerge/>
          </w:tcPr>
          <w:p w:rsidR="009F147F" w:rsidRDefault="009F147F" w:rsidP="004A46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F147F" w:rsidRPr="00EC6E37" w:rsidRDefault="009F147F" w:rsidP="004A46DF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C6E37">
              <w:rPr>
                <w:rFonts w:ascii="黑体" w:eastAsia="黑体" w:hAnsi="黑体" w:cs="黑体" w:hint="eastAsia"/>
                <w:sz w:val="21"/>
                <w:szCs w:val="21"/>
              </w:rPr>
              <w:t>学科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代码与名称</w:t>
            </w:r>
            <w:r w:rsidRPr="00EC6E37">
              <w:rPr>
                <w:rFonts w:ascii="黑体" w:eastAsia="黑体" w:hAnsi="黑体" w:cs="黑体" w:hint="eastAsia"/>
                <w:sz w:val="18"/>
                <w:szCs w:val="18"/>
              </w:rPr>
              <w:t>（第一学科）</w:t>
            </w:r>
          </w:p>
        </w:tc>
        <w:tc>
          <w:tcPr>
            <w:tcW w:w="1701" w:type="dxa"/>
            <w:vAlign w:val="center"/>
          </w:tcPr>
          <w:p w:rsidR="009F147F" w:rsidRPr="00EC6E37" w:rsidRDefault="009F147F" w:rsidP="004A46DF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C6E37">
              <w:rPr>
                <w:rFonts w:ascii="黑体" w:eastAsia="黑体" w:hAnsi="黑体" w:cs="黑体" w:hint="eastAsia"/>
                <w:sz w:val="21"/>
                <w:szCs w:val="21"/>
              </w:rPr>
              <w:t>学科评审组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代码与名称</w:t>
            </w:r>
          </w:p>
        </w:tc>
        <w:tc>
          <w:tcPr>
            <w:tcW w:w="1843" w:type="dxa"/>
            <w:vMerge/>
            <w:vAlign w:val="center"/>
          </w:tcPr>
          <w:p w:rsidR="009F147F" w:rsidRDefault="009F14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6" w:type="dxa"/>
            <w:vMerge/>
            <w:vAlign w:val="center"/>
          </w:tcPr>
          <w:p w:rsidR="009F147F" w:rsidRDefault="009F147F">
            <w:pPr>
              <w:jc w:val="center"/>
              <w:rPr>
                <w:sz w:val="21"/>
                <w:szCs w:val="21"/>
              </w:rPr>
            </w:pPr>
          </w:p>
        </w:tc>
      </w:tr>
      <w:tr w:rsidR="009F147F">
        <w:trPr>
          <w:trHeight w:val="450"/>
          <w:jc w:val="center"/>
        </w:trPr>
        <w:tc>
          <w:tcPr>
            <w:tcW w:w="753" w:type="dxa"/>
            <w:vAlign w:val="center"/>
          </w:tcPr>
          <w:p w:rsidR="009F147F" w:rsidRDefault="009F14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765" w:type="dxa"/>
            <w:vAlign w:val="center"/>
          </w:tcPr>
          <w:p w:rsidR="009F147F" w:rsidRDefault="009F14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9F147F" w:rsidRDefault="009F147F" w:rsidP="001A03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5" w:type="dxa"/>
          </w:tcPr>
          <w:p w:rsidR="009F147F" w:rsidRDefault="009F14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F147F" w:rsidRDefault="009F14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F147F" w:rsidRDefault="009F14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F147F" w:rsidRDefault="009F14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9F147F" w:rsidRDefault="009F147F">
            <w:pPr>
              <w:jc w:val="center"/>
              <w:rPr>
                <w:sz w:val="21"/>
                <w:szCs w:val="21"/>
              </w:rPr>
            </w:pPr>
          </w:p>
        </w:tc>
      </w:tr>
      <w:tr w:rsidR="009F147F">
        <w:trPr>
          <w:trHeight w:val="450"/>
          <w:jc w:val="center"/>
        </w:trPr>
        <w:tc>
          <w:tcPr>
            <w:tcW w:w="753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F147F" w:rsidRDefault="009F147F" w:rsidP="001A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47F" w:rsidRPr="00A578ED" w:rsidRDefault="009F14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</w:tr>
      <w:tr w:rsidR="009F147F">
        <w:trPr>
          <w:trHeight w:val="450"/>
          <w:jc w:val="center"/>
        </w:trPr>
        <w:tc>
          <w:tcPr>
            <w:tcW w:w="753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F147F" w:rsidRDefault="009F147F" w:rsidP="001A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47F" w:rsidRPr="00A578ED" w:rsidRDefault="009F14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</w:tr>
      <w:tr w:rsidR="009F147F">
        <w:trPr>
          <w:trHeight w:val="450"/>
          <w:jc w:val="center"/>
        </w:trPr>
        <w:tc>
          <w:tcPr>
            <w:tcW w:w="753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F147F" w:rsidRDefault="009F147F" w:rsidP="001A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47F" w:rsidRPr="00A578ED" w:rsidRDefault="009F14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</w:tr>
      <w:tr w:rsidR="009F147F">
        <w:trPr>
          <w:trHeight w:val="450"/>
          <w:jc w:val="center"/>
        </w:trPr>
        <w:tc>
          <w:tcPr>
            <w:tcW w:w="753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F147F" w:rsidRDefault="009F147F" w:rsidP="001A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47F" w:rsidRPr="00A578ED" w:rsidRDefault="009F14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</w:tr>
      <w:tr w:rsidR="009F147F">
        <w:trPr>
          <w:trHeight w:val="450"/>
          <w:jc w:val="center"/>
        </w:trPr>
        <w:tc>
          <w:tcPr>
            <w:tcW w:w="753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F147F" w:rsidRDefault="009F147F" w:rsidP="001A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47F" w:rsidRPr="00A578ED" w:rsidRDefault="009F14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</w:tr>
      <w:tr w:rsidR="009F147F">
        <w:trPr>
          <w:trHeight w:val="450"/>
          <w:jc w:val="center"/>
        </w:trPr>
        <w:tc>
          <w:tcPr>
            <w:tcW w:w="753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F147F" w:rsidRDefault="009F147F" w:rsidP="001A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47F" w:rsidRPr="00A578ED" w:rsidRDefault="009F14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</w:tr>
      <w:tr w:rsidR="009F147F">
        <w:trPr>
          <w:trHeight w:val="450"/>
          <w:jc w:val="center"/>
        </w:trPr>
        <w:tc>
          <w:tcPr>
            <w:tcW w:w="753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F147F" w:rsidRDefault="009F147F" w:rsidP="001A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47F" w:rsidRPr="00A578ED" w:rsidRDefault="009F14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</w:tr>
      <w:tr w:rsidR="009F147F">
        <w:trPr>
          <w:trHeight w:val="450"/>
          <w:jc w:val="center"/>
        </w:trPr>
        <w:tc>
          <w:tcPr>
            <w:tcW w:w="753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F147F" w:rsidRDefault="009F147F" w:rsidP="001A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47F" w:rsidRPr="00A578ED" w:rsidRDefault="009F14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</w:tr>
      <w:tr w:rsidR="009F147F">
        <w:trPr>
          <w:trHeight w:val="450"/>
          <w:jc w:val="center"/>
        </w:trPr>
        <w:tc>
          <w:tcPr>
            <w:tcW w:w="753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F147F" w:rsidRDefault="009F147F" w:rsidP="001A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47F" w:rsidRPr="00A578ED" w:rsidRDefault="009F14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</w:tr>
      <w:tr w:rsidR="009F147F">
        <w:trPr>
          <w:trHeight w:val="450"/>
          <w:jc w:val="center"/>
        </w:trPr>
        <w:tc>
          <w:tcPr>
            <w:tcW w:w="753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F147F" w:rsidRDefault="009F147F" w:rsidP="001A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47F" w:rsidRPr="00A578ED" w:rsidRDefault="009F14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</w:tr>
      <w:tr w:rsidR="009F147F">
        <w:trPr>
          <w:trHeight w:val="450"/>
          <w:jc w:val="center"/>
        </w:trPr>
        <w:tc>
          <w:tcPr>
            <w:tcW w:w="753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F147F" w:rsidRDefault="009F147F" w:rsidP="001A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47F" w:rsidRPr="00A578ED" w:rsidRDefault="009F14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</w:tr>
      <w:tr w:rsidR="009F147F">
        <w:trPr>
          <w:trHeight w:val="450"/>
          <w:jc w:val="center"/>
        </w:trPr>
        <w:tc>
          <w:tcPr>
            <w:tcW w:w="753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F147F" w:rsidRDefault="009F147F" w:rsidP="001A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47F" w:rsidRPr="00A578ED" w:rsidRDefault="009F14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</w:tr>
      <w:tr w:rsidR="009F147F">
        <w:trPr>
          <w:trHeight w:val="450"/>
          <w:jc w:val="center"/>
        </w:trPr>
        <w:tc>
          <w:tcPr>
            <w:tcW w:w="753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F147F" w:rsidRDefault="009F147F" w:rsidP="001A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47F" w:rsidRPr="00A578ED" w:rsidRDefault="009F14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</w:tr>
      <w:tr w:rsidR="009F147F">
        <w:trPr>
          <w:trHeight w:val="450"/>
          <w:jc w:val="center"/>
        </w:trPr>
        <w:tc>
          <w:tcPr>
            <w:tcW w:w="753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F147F" w:rsidRDefault="009F147F" w:rsidP="001A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47F" w:rsidRPr="00A578ED" w:rsidRDefault="009F14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</w:tr>
    </w:tbl>
    <w:p w:rsidR="009F147F" w:rsidRDefault="009F147F" w:rsidP="00942FAC">
      <w:pPr>
        <w:spacing w:line="320" w:lineRule="exact"/>
        <w:jc w:val="left"/>
        <w:rPr>
          <w:sz w:val="24"/>
          <w:szCs w:val="24"/>
        </w:rPr>
      </w:pPr>
      <w:r>
        <w:rPr>
          <w:rFonts w:cs="宋体" w:hint="eastAsia"/>
          <w:sz w:val="21"/>
          <w:szCs w:val="21"/>
        </w:rPr>
        <w:t>注：</w:t>
      </w:r>
      <w:r>
        <w:rPr>
          <w:sz w:val="21"/>
          <w:szCs w:val="21"/>
        </w:rPr>
        <w:t xml:space="preserve">1. </w:t>
      </w:r>
      <w:r>
        <w:rPr>
          <w:rFonts w:cs="宋体" w:hint="eastAsia"/>
          <w:sz w:val="21"/>
          <w:szCs w:val="21"/>
        </w:rPr>
        <w:t>非中央</w:t>
      </w:r>
      <w:r w:rsidRPr="00E27781">
        <w:rPr>
          <w:rFonts w:cs="宋体" w:hint="eastAsia"/>
          <w:sz w:val="21"/>
          <w:szCs w:val="21"/>
        </w:rPr>
        <w:t>部</w:t>
      </w:r>
      <w:r>
        <w:rPr>
          <w:rFonts w:cs="宋体" w:hint="eastAsia"/>
          <w:sz w:val="21"/>
          <w:szCs w:val="21"/>
        </w:rPr>
        <w:t>委</w:t>
      </w:r>
      <w:r w:rsidRPr="00E27781">
        <w:rPr>
          <w:rFonts w:cs="宋体" w:hint="eastAsia"/>
          <w:sz w:val="21"/>
          <w:szCs w:val="21"/>
        </w:rPr>
        <w:t>直属高校</w:t>
      </w:r>
      <w:r>
        <w:rPr>
          <w:rFonts w:cs="宋体" w:hint="eastAsia"/>
          <w:sz w:val="21"/>
          <w:szCs w:val="21"/>
        </w:rPr>
        <w:t>由</w:t>
      </w:r>
      <w:r w:rsidRPr="00E27781">
        <w:rPr>
          <w:rFonts w:cs="宋体" w:hint="eastAsia"/>
          <w:sz w:val="21"/>
          <w:szCs w:val="21"/>
        </w:rPr>
        <w:t>所在</w:t>
      </w:r>
      <w:r>
        <w:rPr>
          <w:rFonts w:cs="宋体" w:hint="eastAsia"/>
          <w:sz w:val="21"/>
          <w:szCs w:val="21"/>
        </w:rPr>
        <w:t>省级教育行政</w:t>
      </w:r>
      <w:r w:rsidRPr="00E27781">
        <w:rPr>
          <w:rFonts w:cs="宋体" w:hint="eastAsia"/>
          <w:sz w:val="21"/>
          <w:szCs w:val="21"/>
        </w:rPr>
        <w:t>部门</w:t>
      </w:r>
      <w:r>
        <w:rPr>
          <w:rFonts w:cs="宋体" w:hint="eastAsia"/>
          <w:sz w:val="21"/>
          <w:szCs w:val="21"/>
        </w:rPr>
        <w:t>统一报送。</w:t>
      </w:r>
      <w:r>
        <w:rPr>
          <w:sz w:val="21"/>
          <w:szCs w:val="21"/>
        </w:rPr>
        <w:t xml:space="preserve">                                             </w:t>
      </w:r>
      <w:r>
        <w:rPr>
          <w:sz w:val="24"/>
          <w:szCs w:val="24"/>
        </w:rPr>
        <w:t xml:space="preserve">          </w:t>
      </w:r>
      <w:r>
        <w:rPr>
          <w:rFonts w:cs="宋体" w:hint="eastAsia"/>
          <w:sz w:val="24"/>
          <w:szCs w:val="24"/>
        </w:rPr>
        <w:t>提名日期：</w:t>
      </w:r>
      <w:r>
        <w:rPr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日</w:t>
      </w:r>
    </w:p>
    <w:p w:rsidR="009F147F" w:rsidRPr="00EC6E37" w:rsidRDefault="009F147F" w:rsidP="003A1D35">
      <w:pPr>
        <w:spacing w:line="320" w:lineRule="exact"/>
        <w:ind w:firstLineChars="200" w:firstLine="31680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2. </w:t>
      </w:r>
      <w:r w:rsidRPr="00EC6E37">
        <w:rPr>
          <w:rFonts w:cs="宋体" w:hint="eastAsia"/>
          <w:sz w:val="21"/>
          <w:szCs w:val="21"/>
        </w:rPr>
        <w:t>青年科学奖</w:t>
      </w:r>
      <w:r w:rsidRPr="00EC6E37">
        <w:rPr>
          <w:sz w:val="21"/>
          <w:szCs w:val="21"/>
        </w:rPr>
        <w:t xml:space="preserve"> </w:t>
      </w:r>
      <w:r w:rsidRPr="00EC6E37">
        <w:rPr>
          <w:rFonts w:cs="宋体" w:hint="eastAsia"/>
          <w:sz w:val="21"/>
          <w:szCs w:val="21"/>
        </w:rPr>
        <w:t>“第一完成人”“提名等级”</w:t>
      </w:r>
      <w:r>
        <w:rPr>
          <w:rFonts w:cs="宋体" w:hint="eastAsia"/>
          <w:sz w:val="21"/>
          <w:szCs w:val="21"/>
        </w:rPr>
        <w:t>不填。</w:t>
      </w:r>
    </w:p>
    <w:sectPr w:rsidR="009F147F" w:rsidRPr="00EC6E37" w:rsidSect="004B4ED2">
      <w:pgSz w:w="16840" w:h="11907" w:orient="landscape" w:code="9"/>
      <w:pgMar w:top="851" w:right="851" w:bottom="851" w:left="851" w:header="851" w:footer="992" w:gutter="0"/>
      <w:pgNumType w:fmt="numberInDash"/>
      <w:cols w:space="425"/>
      <w:docGrid w:type="lines" w:linePitch="380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47F" w:rsidRDefault="009F147F">
      <w:r>
        <w:separator/>
      </w:r>
    </w:p>
  </w:endnote>
  <w:endnote w:type="continuationSeparator" w:id="0">
    <w:p w:rsidR="009F147F" w:rsidRDefault="009F1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47F" w:rsidRDefault="009F147F">
      <w:r>
        <w:separator/>
      </w:r>
    </w:p>
  </w:footnote>
  <w:footnote w:type="continuationSeparator" w:id="0">
    <w:p w:rsidR="009F147F" w:rsidRDefault="009F14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5"/>
  <w:doNotHyphenateCaps/>
  <w:drawingGridHorizontalSpacing w:val="251"/>
  <w:drawingGridVerticalSpacing w:val="19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631"/>
    <w:rsid w:val="00047CE8"/>
    <w:rsid w:val="00067269"/>
    <w:rsid w:val="00093F1A"/>
    <w:rsid w:val="000A5817"/>
    <w:rsid w:val="00130AD5"/>
    <w:rsid w:val="00164BDB"/>
    <w:rsid w:val="00183638"/>
    <w:rsid w:val="001A0319"/>
    <w:rsid w:val="001A1DBC"/>
    <w:rsid w:val="001D2345"/>
    <w:rsid w:val="00223F03"/>
    <w:rsid w:val="002273AA"/>
    <w:rsid w:val="002C559E"/>
    <w:rsid w:val="002F55C9"/>
    <w:rsid w:val="00301F4E"/>
    <w:rsid w:val="00355363"/>
    <w:rsid w:val="00375251"/>
    <w:rsid w:val="003943D6"/>
    <w:rsid w:val="003A1D35"/>
    <w:rsid w:val="004079CC"/>
    <w:rsid w:val="0041410D"/>
    <w:rsid w:val="00450C6E"/>
    <w:rsid w:val="0047795D"/>
    <w:rsid w:val="004A46DF"/>
    <w:rsid w:val="004B4ED2"/>
    <w:rsid w:val="004E33FC"/>
    <w:rsid w:val="0052218E"/>
    <w:rsid w:val="0052598C"/>
    <w:rsid w:val="0054087F"/>
    <w:rsid w:val="0058498C"/>
    <w:rsid w:val="005B2A07"/>
    <w:rsid w:val="005F40A8"/>
    <w:rsid w:val="005F6BBE"/>
    <w:rsid w:val="006642AE"/>
    <w:rsid w:val="00687D39"/>
    <w:rsid w:val="006A12C2"/>
    <w:rsid w:val="006E3A03"/>
    <w:rsid w:val="007442FD"/>
    <w:rsid w:val="00772A22"/>
    <w:rsid w:val="0077680A"/>
    <w:rsid w:val="00776817"/>
    <w:rsid w:val="007C4371"/>
    <w:rsid w:val="007D63DF"/>
    <w:rsid w:val="0080263C"/>
    <w:rsid w:val="00825A8D"/>
    <w:rsid w:val="00826282"/>
    <w:rsid w:val="00840B1C"/>
    <w:rsid w:val="008D52FE"/>
    <w:rsid w:val="008F746B"/>
    <w:rsid w:val="00910126"/>
    <w:rsid w:val="00925656"/>
    <w:rsid w:val="00942FAC"/>
    <w:rsid w:val="009C3E15"/>
    <w:rsid w:val="009F147F"/>
    <w:rsid w:val="00A02631"/>
    <w:rsid w:val="00A02D3A"/>
    <w:rsid w:val="00A51472"/>
    <w:rsid w:val="00A578ED"/>
    <w:rsid w:val="00A61CA1"/>
    <w:rsid w:val="00AC3B5F"/>
    <w:rsid w:val="00AD7019"/>
    <w:rsid w:val="00AF062C"/>
    <w:rsid w:val="00B053A7"/>
    <w:rsid w:val="00B33331"/>
    <w:rsid w:val="00B33F2D"/>
    <w:rsid w:val="00B6020D"/>
    <w:rsid w:val="00B610BB"/>
    <w:rsid w:val="00B65799"/>
    <w:rsid w:val="00BA0F0A"/>
    <w:rsid w:val="00BD357F"/>
    <w:rsid w:val="00BF5280"/>
    <w:rsid w:val="00C05A6C"/>
    <w:rsid w:val="00C05D76"/>
    <w:rsid w:val="00C47945"/>
    <w:rsid w:val="00C70EC6"/>
    <w:rsid w:val="00C72048"/>
    <w:rsid w:val="00CF2779"/>
    <w:rsid w:val="00CF3956"/>
    <w:rsid w:val="00D0295D"/>
    <w:rsid w:val="00D03668"/>
    <w:rsid w:val="00D5307F"/>
    <w:rsid w:val="00D96978"/>
    <w:rsid w:val="00DB46CF"/>
    <w:rsid w:val="00DC4889"/>
    <w:rsid w:val="00DD1469"/>
    <w:rsid w:val="00DD56BA"/>
    <w:rsid w:val="00E27781"/>
    <w:rsid w:val="00E44F81"/>
    <w:rsid w:val="00E615A6"/>
    <w:rsid w:val="00E83137"/>
    <w:rsid w:val="00E93E2C"/>
    <w:rsid w:val="00E94490"/>
    <w:rsid w:val="00EC15AF"/>
    <w:rsid w:val="00EC6E37"/>
    <w:rsid w:val="00EE5CFB"/>
    <w:rsid w:val="00F00231"/>
    <w:rsid w:val="00F02B7D"/>
    <w:rsid w:val="00F12DBC"/>
    <w:rsid w:val="00F31EE3"/>
    <w:rsid w:val="00F32872"/>
    <w:rsid w:val="00FE3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345"/>
    <w:pPr>
      <w:widowControl w:val="0"/>
      <w:jc w:val="both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2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E27B3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F02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E27B3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1A0319"/>
  </w:style>
  <w:style w:type="paragraph" w:styleId="BalloonText">
    <w:name w:val="Balloon Text"/>
    <w:basedOn w:val="Normal"/>
    <w:link w:val="BalloonTextChar"/>
    <w:uiPriority w:val="99"/>
    <w:semiHidden/>
    <w:rsid w:val="00F12DB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7B3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61</Words>
  <Characters>352</Characters>
  <Application>Microsoft Office Outlook</Application>
  <DocSecurity>0</DocSecurity>
  <Lines>0</Lines>
  <Paragraphs>0</Paragraphs>
  <ScaleCrop>false</ScaleCrop>
  <Company>kjzx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中国高校科学技术奖推荐项目登记表</dc:title>
  <dc:subject/>
  <dc:creator>wanmeng</dc:creator>
  <cp:keywords/>
  <dc:description/>
  <cp:lastModifiedBy>文印员</cp:lastModifiedBy>
  <cp:revision>2</cp:revision>
  <cp:lastPrinted>2020-05-15T01:18:00Z</cp:lastPrinted>
  <dcterms:created xsi:type="dcterms:W3CDTF">2020-04-10T08:40:00Z</dcterms:created>
  <dcterms:modified xsi:type="dcterms:W3CDTF">2020-05-28T03:23:00Z</dcterms:modified>
</cp:coreProperties>
</file>