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2018年郑州市大学生寒假环保社会实践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活动调查鉴定表</w:t>
      </w:r>
    </w:p>
    <w:tbl>
      <w:tblPr>
        <w:tblStyle w:val="4"/>
        <w:tblpPr w:leftFromText="180" w:rightFromText="180" w:vertAnchor="text" w:horzAnchor="page" w:tblpX="1834" w:tblpY="140"/>
        <w:tblOverlap w:val="never"/>
        <w:tblW w:w="83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564"/>
        <w:gridCol w:w="1665"/>
        <w:gridCol w:w="1470"/>
        <w:gridCol w:w="885"/>
        <w:gridCol w:w="16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姓　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（社团名称）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学校系别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实践时间</w:t>
            </w:r>
          </w:p>
        </w:tc>
        <w:tc>
          <w:tcPr>
            <w:tcW w:w="7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实践主题</w:t>
            </w:r>
          </w:p>
        </w:tc>
        <w:tc>
          <w:tcPr>
            <w:tcW w:w="7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自我总结</w:t>
            </w:r>
          </w:p>
        </w:tc>
        <w:tc>
          <w:tcPr>
            <w:tcW w:w="7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>（可附页）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   个人签名：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2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院（系）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团委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鉴定</w:t>
            </w:r>
          </w:p>
        </w:tc>
        <w:tc>
          <w:tcPr>
            <w:tcW w:w="7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盖章： </w:t>
            </w:r>
          </w:p>
          <w:p>
            <w:pPr>
              <w:jc w:val="center"/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年  月  日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2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 xml:space="preserve">团市委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鉴定</w:t>
            </w:r>
          </w:p>
        </w:tc>
        <w:tc>
          <w:tcPr>
            <w:tcW w:w="7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      盖章： </w:t>
            </w:r>
          </w:p>
          <w:p>
            <w:pPr>
              <w:jc w:val="center"/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 年  月  日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 xml:space="preserve"> 环保局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Cs w:val="21"/>
              </w:rPr>
              <w:t>鉴定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盖章： </w:t>
            </w:r>
          </w:p>
          <w:p>
            <w:pPr>
              <w:jc w:val="center"/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备注：1.“自我总结”简要填写社会实践的概况。2. 每个人需上交一篇实践报告。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69405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27.75pt;width:54.65pt;mso-position-horizontal:outside;mso-position-horizontal-relative:margin;z-index:1024;mso-width-relative:page;mso-height-relative:page;" filled="f" o:preferrelative="t" stroked="f" coordsize="21600,21600" o:gfxdata="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HBWv1QAAAAUBAAAPAAAA&#10;AAAAAAEAIAAAACIAAABkcnMvZG93bnJldi54bWxQSwECFAAUAAAACACHTuJAHLalxqYBAAAsAwAA&#10;DgAAAAAAAAABACAAAAAkAQAAZHJzL2Uyb0RvYy54bWxQSwUGAAAAAAYABgBZAQAAP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73B6C"/>
    <w:rsid w:val="39573B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2018-08-07T09:53:00Z</dcterms:created>
  <dc:creator>那夏</dc:creator>
  <cp:lastModifiedBy>那夏</cp:lastModifiedBy>
  <dcterms:modified xsi:type="dcterms:W3CDTF">2018-08-07T09:53:52Z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