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1D" w:rsidRPr="00DD6DB1" w:rsidRDefault="009A4B1D" w:rsidP="00CD1651">
      <w:pPr>
        <w:jc w:val="center"/>
        <w:rPr>
          <w:rFonts w:ascii="宋体" w:eastAsia="宋体" w:hAnsi="宋体" w:cs="Times New Roman"/>
        </w:rPr>
      </w:pPr>
      <w:r w:rsidRPr="00DD6DB1">
        <w:rPr>
          <w:rFonts w:ascii="宋体" w:eastAsia="宋体" w:hAnsi="宋体" w:cs="宋体" w:hint="eastAsia"/>
        </w:rPr>
        <w:t>基层单位人员信息登记表</w:t>
      </w:r>
    </w:p>
    <w:p w:rsidR="009A4B1D" w:rsidRPr="00CD6BA3" w:rsidRDefault="009A4B1D" w:rsidP="00CD6BA3">
      <w:pPr>
        <w:spacing w:line="260" w:lineRule="exact"/>
        <w:jc w:val="left"/>
        <w:rPr>
          <w:rFonts w:ascii="宋体" w:eastAsia="宋体" w:hAnsi="宋体" w:cs="Times New Roman"/>
          <w:sz w:val="21"/>
          <w:szCs w:val="21"/>
        </w:rPr>
      </w:pPr>
      <w:r w:rsidRPr="00190001">
        <w:rPr>
          <w:rFonts w:ascii="宋体" w:eastAsia="宋体" w:hAnsi="宋体" w:cs="宋体" w:hint="eastAsia"/>
          <w:color w:val="FF0000"/>
          <w:sz w:val="21"/>
          <w:szCs w:val="21"/>
        </w:rPr>
        <w:t>工作单位</w:t>
      </w:r>
      <w:r w:rsidRPr="00CD6BA3">
        <w:rPr>
          <w:rFonts w:ascii="宋体" w:eastAsia="宋体" w:hAnsi="宋体" w:cs="宋体" w:hint="eastAsia"/>
          <w:sz w:val="21"/>
          <w:szCs w:val="21"/>
        </w:rPr>
        <w:t>：</w:t>
      </w: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5"/>
        <w:gridCol w:w="1979"/>
        <w:gridCol w:w="3282"/>
        <w:gridCol w:w="2397"/>
        <w:gridCol w:w="1128"/>
        <w:gridCol w:w="4321"/>
      </w:tblGrid>
      <w:tr w:rsidR="009A4B1D" w:rsidRPr="00C14ED0">
        <w:trPr>
          <w:jc w:val="center"/>
        </w:trPr>
        <w:tc>
          <w:tcPr>
            <w:tcW w:w="1825" w:type="dxa"/>
          </w:tcPr>
          <w:p w:rsidR="009A4B1D" w:rsidRPr="0019000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19000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姓</w:t>
            </w:r>
            <w:r w:rsidRPr="00190001">
              <w:rPr>
                <w:rFonts w:ascii="宋体" w:eastAsia="宋体" w:hAnsi="宋体" w:cs="宋体"/>
                <w:color w:val="FF0000"/>
                <w:sz w:val="21"/>
                <w:szCs w:val="21"/>
              </w:rPr>
              <w:t xml:space="preserve">    </w:t>
            </w:r>
            <w:r w:rsidRPr="0019000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名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19000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19000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性别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19000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19000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出生日期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trHeight w:val="282"/>
          <w:jc w:val="center"/>
        </w:trPr>
        <w:tc>
          <w:tcPr>
            <w:tcW w:w="1825" w:type="dxa"/>
            <w:vMerge w:val="restart"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5261" w:type="dxa"/>
            <w:gridSpan w:val="2"/>
            <w:vMerge w:val="restart"/>
          </w:tcPr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党员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团员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3.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民革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4.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民盟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5.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民建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6.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民进</w:t>
            </w:r>
          </w:p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7.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农工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8.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九三学社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9.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工商联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10.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其他</w:t>
            </w:r>
          </w:p>
        </w:tc>
        <w:tc>
          <w:tcPr>
            <w:tcW w:w="2397" w:type="dxa"/>
            <w:vMerge w:val="restart"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健康状况</w:t>
            </w:r>
          </w:p>
        </w:tc>
        <w:tc>
          <w:tcPr>
            <w:tcW w:w="5449" w:type="dxa"/>
            <w:gridSpan w:val="2"/>
            <w:vAlign w:val="center"/>
          </w:tcPr>
          <w:p w:rsidR="009A4B1D" w:rsidRPr="00C14ED0" w:rsidRDefault="009A4B1D" w:rsidP="00C14ED0">
            <w:pPr>
              <w:spacing w:line="26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健康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伤残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3.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长年有病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4.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生活不能自理</w:t>
            </w:r>
          </w:p>
        </w:tc>
      </w:tr>
      <w:tr w:rsidR="009A4B1D" w:rsidRPr="00C14ED0">
        <w:trPr>
          <w:trHeight w:val="282"/>
          <w:jc w:val="center"/>
        </w:trPr>
        <w:tc>
          <w:tcPr>
            <w:tcW w:w="1825" w:type="dxa"/>
            <w:vMerge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  <w:vMerge/>
          </w:tcPr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  <w:vMerge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9A4B1D" w:rsidRPr="00C14ED0" w:rsidRDefault="009A4B1D" w:rsidP="00C14ED0">
            <w:pPr>
              <w:spacing w:line="260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患病名称</w:t>
            </w:r>
          </w:p>
        </w:tc>
        <w:tc>
          <w:tcPr>
            <w:tcW w:w="4321" w:type="dxa"/>
            <w:vAlign w:val="center"/>
          </w:tcPr>
          <w:p w:rsidR="009A4B1D" w:rsidRPr="00C14ED0" w:rsidRDefault="009A4B1D" w:rsidP="00C14ED0">
            <w:pPr>
              <w:spacing w:line="260" w:lineRule="exac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文化程度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研究生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大学本科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3.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大专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4.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中专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5.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中技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</w:p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6.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高中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7.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初中以下</w:t>
            </w:r>
          </w:p>
        </w:tc>
        <w:tc>
          <w:tcPr>
            <w:tcW w:w="2397" w:type="dxa"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婚姻状况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籍贯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身份证号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户口所在地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参加工作时间</w:t>
            </w:r>
          </w:p>
        </w:tc>
        <w:tc>
          <w:tcPr>
            <w:tcW w:w="5449" w:type="dxa"/>
            <w:gridSpan w:val="2"/>
            <w:vMerge w:val="restart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家庭住址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449" w:type="dxa"/>
            <w:gridSpan w:val="2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住房面积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449" w:type="dxa"/>
            <w:gridSpan w:val="2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家庭人口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现任职务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家庭人均月收入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            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</w:tc>
        <w:tc>
          <w:tcPr>
            <w:tcW w:w="2397" w:type="dxa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职称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特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长</w:t>
            </w:r>
          </w:p>
        </w:tc>
        <w:tc>
          <w:tcPr>
            <w:tcW w:w="5261" w:type="dxa"/>
            <w:gridSpan w:val="2"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  <w:vAlign w:val="center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月工资收入（元）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1.300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元以下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2.301-380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3.381-500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</w:p>
          <w:p w:rsidR="009A4B1D" w:rsidRPr="00C14ED0" w:rsidRDefault="009A4B1D" w:rsidP="00C14ED0">
            <w:pPr>
              <w:spacing w:line="2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4.501-800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元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5.801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元以上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离退休时间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 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2397" w:type="dxa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联系电话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劳动合同期限</w:t>
            </w: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是否参加基本养老保险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trHeight w:val="244"/>
          <w:jc w:val="center"/>
        </w:trPr>
        <w:tc>
          <w:tcPr>
            <w:tcW w:w="1825" w:type="dxa"/>
            <w:vMerge w:val="restart"/>
            <w:textDirection w:val="tbRlV"/>
            <w:vAlign w:val="center"/>
          </w:tcPr>
          <w:p w:rsidR="009A4B1D" w:rsidRPr="00C14ED0" w:rsidRDefault="009A4B1D" w:rsidP="00C14ED0">
            <w:pPr>
              <w:spacing w:line="260" w:lineRule="exact"/>
              <w:ind w:left="113" w:right="113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获奖情况</w:t>
            </w:r>
          </w:p>
        </w:tc>
        <w:tc>
          <w:tcPr>
            <w:tcW w:w="1979" w:type="dxa"/>
          </w:tcPr>
          <w:p w:rsidR="009A4B1D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荣获劳模级别</w:t>
            </w:r>
          </w:p>
        </w:tc>
        <w:tc>
          <w:tcPr>
            <w:tcW w:w="3282" w:type="dxa"/>
          </w:tcPr>
          <w:p w:rsidR="009A4B1D" w:rsidRPr="00C14ED0" w:rsidRDefault="009A4B1D" w:rsidP="009B683A">
            <w:pPr>
              <w:spacing w:line="24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国家级</w:t>
            </w: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省级</w:t>
            </w: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市级</w:t>
            </w: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暂无</w:t>
            </w:r>
          </w:p>
        </w:tc>
        <w:tc>
          <w:tcPr>
            <w:tcW w:w="2397" w:type="dxa"/>
          </w:tcPr>
          <w:p w:rsidR="009A4B1D" w:rsidRPr="00C14ED0" w:rsidRDefault="009A4B1D" w:rsidP="00EC68FB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是否参加基本医疗保险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EC68FB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trHeight w:val="215"/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</w:tcPr>
          <w:p w:rsidR="009A4B1D" w:rsidRPr="00C14ED0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荣获劳模时间</w:t>
            </w:r>
          </w:p>
        </w:tc>
        <w:tc>
          <w:tcPr>
            <w:tcW w:w="3282" w:type="dxa"/>
            <w:vMerge w:val="restart"/>
          </w:tcPr>
          <w:p w:rsidR="009A4B1D" w:rsidRPr="00C14ED0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是否参加失业保险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trHeight w:val="58"/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282" w:type="dxa"/>
            <w:vMerge/>
          </w:tcPr>
          <w:p w:rsidR="009A4B1D" w:rsidRPr="00C14ED0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是否参加工伤保险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trHeight w:val="307"/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9" w:type="dxa"/>
          </w:tcPr>
          <w:p w:rsidR="009A4B1D" w:rsidRPr="009B683A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9B683A">
              <w:rPr>
                <w:rFonts w:ascii="宋体" w:eastAsia="宋体" w:hAnsi="宋体" w:cs="宋体" w:hint="eastAsia"/>
                <w:sz w:val="18"/>
                <w:szCs w:val="18"/>
              </w:rPr>
              <w:t>荣获“五一”奖章级别</w:t>
            </w:r>
          </w:p>
        </w:tc>
        <w:tc>
          <w:tcPr>
            <w:tcW w:w="3282" w:type="dxa"/>
          </w:tcPr>
          <w:p w:rsidR="009A4B1D" w:rsidRPr="00C14ED0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国家级</w:t>
            </w: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省级</w:t>
            </w: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市级</w:t>
            </w: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暂无</w:t>
            </w:r>
          </w:p>
        </w:tc>
        <w:tc>
          <w:tcPr>
            <w:tcW w:w="2397" w:type="dxa"/>
          </w:tcPr>
          <w:p w:rsidR="009A4B1D" w:rsidRPr="00C14ED0" w:rsidRDefault="009A4B1D" w:rsidP="00DD6DB1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是否参加生育保险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EC68FB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trHeight w:val="199"/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</w:tcPr>
          <w:p w:rsidR="009A4B1D" w:rsidRPr="00C14ED0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9B683A">
              <w:rPr>
                <w:rFonts w:ascii="宋体" w:eastAsia="宋体" w:hAnsi="宋体" w:cs="宋体" w:hint="eastAsia"/>
                <w:sz w:val="18"/>
                <w:szCs w:val="18"/>
              </w:rPr>
              <w:t>荣获“五一”奖章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时间</w:t>
            </w:r>
          </w:p>
        </w:tc>
        <w:tc>
          <w:tcPr>
            <w:tcW w:w="3282" w:type="dxa"/>
            <w:vMerge w:val="restart"/>
          </w:tcPr>
          <w:p w:rsidR="009A4B1D" w:rsidRPr="00C14ED0" w:rsidRDefault="009A4B1D" w:rsidP="009B683A">
            <w:pPr>
              <w:spacing w:line="240" w:lineRule="auto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是否参加补充保险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trHeight w:val="70"/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79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282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397" w:type="dxa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是否受行政处分</w:t>
            </w:r>
          </w:p>
        </w:tc>
        <w:tc>
          <w:tcPr>
            <w:tcW w:w="5449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  <w:vMerge w:val="restart"/>
            <w:textDirection w:val="tbRlV"/>
            <w:vAlign w:val="center"/>
          </w:tcPr>
          <w:p w:rsidR="009A4B1D" w:rsidRPr="00C14ED0" w:rsidRDefault="009A4B1D" w:rsidP="00C14ED0">
            <w:pPr>
              <w:spacing w:line="260" w:lineRule="exact"/>
              <w:ind w:left="113" w:right="113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加入工会情况</w:t>
            </w:r>
          </w:p>
        </w:tc>
        <w:tc>
          <w:tcPr>
            <w:tcW w:w="5261" w:type="dxa"/>
            <w:gridSpan w:val="2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是否加入工会组织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加入工会时间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现任工会职务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任工会职务时间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专（兼）职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专职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兼职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是否获得工会上岗证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2.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否</w:t>
            </w: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DD6DB1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color w:val="FF0000"/>
                <w:sz w:val="21"/>
                <w:szCs w:val="21"/>
              </w:rPr>
            </w:pPr>
            <w:r w:rsidRPr="00DD6DB1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会员证号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A4B1D" w:rsidRPr="00C14ED0">
        <w:trPr>
          <w:jc w:val="center"/>
        </w:trPr>
        <w:tc>
          <w:tcPr>
            <w:tcW w:w="1825" w:type="dxa"/>
            <w:vMerge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5261" w:type="dxa"/>
            <w:gridSpan w:val="2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离工会时间</w:t>
            </w:r>
          </w:p>
        </w:tc>
        <w:tc>
          <w:tcPr>
            <w:tcW w:w="7846" w:type="dxa"/>
            <w:gridSpan w:val="3"/>
          </w:tcPr>
          <w:p w:rsidR="009A4B1D" w:rsidRPr="00C14ED0" w:rsidRDefault="009A4B1D" w:rsidP="00C14ED0">
            <w:pPr>
              <w:spacing w:line="2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C14ED0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C14ED0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9A4B1D" w:rsidRPr="001C3391" w:rsidRDefault="009A4B1D" w:rsidP="00CD6BA3">
      <w:pPr>
        <w:spacing w:line="260" w:lineRule="exact"/>
        <w:jc w:val="left"/>
        <w:rPr>
          <w:rFonts w:ascii="宋体" w:eastAsia="宋体" w:hAnsi="宋体" w:cs="Times New Roman"/>
          <w:sz w:val="21"/>
          <w:szCs w:val="21"/>
        </w:rPr>
      </w:pPr>
      <w:r w:rsidRPr="00CD6BA3">
        <w:rPr>
          <w:rFonts w:ascii="宋体" w:eastAsia="宋体" w:hAnsi="宋体" w:cs="宋体" w:hint="eastAsia"/>
          <w:sz w:val="21"/>
          <w:szCs w:val="21"/>
        </w:rPr>
        <w:t>填表说明：请在选项处打“√”选择，其它地方用钢笔或圆珠笔填写。</w:t>
      </w:r>
      <w:r>
        <w:rPr>
          <w:rFonts w:ascii="宋体" w:eastAsia="宋体" w:hAnsi="宋体" w:cs="宋体" w:hint="eastAsia"/>
          <w:sz w:val="21"/>
          <w:szCs w:val="21"/>
        </w:rPr>
        <w:t>红字项目为必填项。工作单位填写学院、处室（部）。</w:t>
      </w:r>
    </w:p>
    <w:sectPr w:rsidR="009A4B1D" w:rsidRPr="001C3391" w:rsidSect="00DD6DB1">
      <w:pgSz w:w="16838" w:h="11906" w:orient="landscape"/>
      <w:pgMar w:top="1083" w:right="1077" w:bottom="1084" w:left="1077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DBE"/>
    <w:multiLevelType w:val="hybridMultilevel"/>
    <w:tmpl w:val="92D476D2"/>
    <w:lvl w:ilvl="0" w:tplc="80DC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8234D4"/>
    <w:multiLevelType w:val="hybridMultilevel"/>
    <w:tmpl w:val="CCAEA4F0"/>
    <w:lvl w:ilvl="0" w:tplc="8DB62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913"/>
    <w:rsid w:val="0001670A"/>
    <w:rsid w:val="00030D81"/>
    <w:rsid w:val="00057203"/>
    <w:rsid w:val="00077490"/>
    <w:rsid w:val="00081096"/>
    <w:rsid w:val="00083523"/>
    <w:rsid w:val="00104A0F"/>
    <w:rsid w:val="00133731"/>
    <w:rsid w:val="00190001"/>
    <w:rsid w:val="001A76C6"/>
    <w:rsid w:val="001B7574"/>
    <w:rsid w:val="001C3391"/>
    <w:rsid w:val="001D16BD"/>
    <w:rsid w:val="001F21B4"/>
    <w:rsid w:val="0020256D"/>
    <w:rsid w:val="00207020"/>
    <w:rsid w:val="00233234"/>
    <w:rsid w:val="002408A2"/>
    <w:rsid w:val="0025424D"/>
    <w:rsid w:val="00263C59"/>
    <w:rsid w:val="00295603"/>
    <w:rsid w:val="00296FA7"/>
    <w:rsid w:val="002E68D7"/>
    <w:rsid w:val="002F3355"/>
    <w:rsid w:val="00331E7A"/>
    <w:rsid w:val="00343AF5"/>
    <w:rsid w:val="003451C8"/>
    <w:rsid w:val="00357057"/>
    <w:rsid w:val="00364FBA"/>
    <w:rsid w:val="0037476C"/>
    <w:rsid w:val="00383B01"/>
    <w:rsid w:val="00385E69"/>
    <w:rsid w:val="003D26DF"/>
    <w:rsid w:val="003D5C3E"/>
    <w:rsid w:val="003E2735"/>
    <w:rsid w:val="003F68C5"/>
    <w:rsid w:val="00417932"/>
    <w:rsid w:val="00445F3C"/>
    <w:rsid w:val="00461AC8"/>
    <w:rsid w:val="0048084C"/>
    <w:rsid w:val="00481D40"/>
    <w:rsid w:val="004B4AF0"/>
    <w:rsid w:val="004C170C"/>
    <w:rsid w:val="004D3616"/>
    <w:rsid w:val="00505F63"/>
    <w:rsid w:val="00512BC2"/>
    <w:rsid w:val="00530559"/>
    <w:rsid w:val="005376D0"/>
    <w:rsid w:val="00544FAA"/>
    <w:rsid w:val="00570CB3"/>
    <w:rsid w:val="00575C00"/>
    <w:rsid w:val="005C1F16"/>
    <w:rsid w:val="00650A66"/>
    <w:rsid w:val="006520A9"/>
    <w:rsid w:val="00663FB8"/>
    <w:rsid w:val="00687048"/>
    <w:rsid w:val="006E0CF6"/>
    <w:rsid w:val="006E7ABF"/>
    <w:rsid w:val="00756191"/>
    <w:rsid w:val="0077494D"/>
    <w:rsid w:val="007E0F51"/>
    <w:rsid w:val="00805174"/>
    <w:rsid w:val="00823007"/>
    <w:rsid w:val="00861A6F"/>
    <w:rsid w:val="008A2C89"/>
    <w:rsid w:val="008A6C11"/>
    <w:rsid w:val="008F281C"/>
    <w:rsid w:val="00913268"/>
    <w:rsid w:val="009136F5"/>
    <w:rsid w:val="00924293"/>
    <w:rsid w:val="009247FD"/>
    <w:rsid w:val="00965190"/>
    <w:rsid w:val="0099406E"/>
    <w:rsid w:val="009A1152"/>
    <w:rsid w:val="009A4855"/>
    <w:rsid w:val="009A4B1D"/>
    <w:rsid w:val="009B683A"/>
    <w:rsid w:val="009E5A59"/>
    <w:rsid w:val="00A01C76"/>
    <w:rsid w:val="00A35A07"/>
    <w:rsid w:val="00A45920"/>
    <w:rsid w:val="00A91DA5"/>
    <w:rsid w:val="00AB6267"/>
    <w:rsid w:val="00AD248C"/>
    <w:rsid w:val="00AE58C4"/>
    <w:rsid w:val="00B11F6C"/>
    <w:rsid w:val="00B12D39"/>
    <w:rsid w:val="00B13FE5"/>
    <w:rsid w:val="00B30EE6"/>
    <w:rsid w:val="00B4183D"/>
    <w:rsid w:val="00B53560"/>
    <w:rsid w:val="00B70D7C"/>
    <w:rsid w:val="00B839C1"/>
    <w:rsid w:val="00BA1484"/>
    <w:rsid w:val="00BE02DD"/>
    <w:rsid w:val="00C14ED0"/>
    <w:rsid w:val="00C3035F"/>
    <w:rsid w:val="00C41002"/>
    <w:rsid w:val="00C43618"/>
    <w:rsid w:val="00C551D0"/>
    <w:rsid w:val="00C64F53"/>
    <w:rsid w:val="00CA1A8E"/>
    <w:rsid w:val="00CA698B"/>
    <w:rsid w:val="00CB0AAB"/>
    <w:rsid w:val="00CB4B2B"/>
    <w:rsid w:val="00CD1651"/>
    <w:rsid w:val="00CD6BA3"/>
    <w:rsid w:val="00CE370A"/>
    <w:rsid w:val="00CE7A4C"/>
    <w:rsid w:val="00CF4242"/>
    <w:rsid w:val="00D04643"/>
    <w:rsid w:val="00D07A0D"/>
    <w:rsid w:val="00D30474"/>
    <w:rsid w:val="00D56913"/>
    <w:rsid w:val="00D70FC7"/>
    <w:rsid w:val="00DB71ED"/>
    <w:rsid w:val="00DB75C0"/>
    <w:rsid w:val="00DD2549"/>
    <w:rsid w:val="00DD6DB1"/>
    <w:rsid w:val="00E31A27"/>
    <w:rsid w:val="00E546DB"/>
    <w:rsid w:val="00E905D0"/>
    <w:rsid w:val="00EC68FB"/>
    <w:rsid w:val="00EF0AF9"/>
    <w:rsid w:val="00EF2D2C"/>
    <w:rsid w:val="00EF5D36"/>
    <w:rsid w:val="00F17863"/>
    <w:rsid w:val="00F34847"/>
    <w:rsid w:val="00F35359"/>
    <w:rsid w:val="00F4636D"/>
    <w:rsid w:val="00F61FBE"/>
    <w:rsid w:val="00F837AA"/>
    <w:rsid w:val="00F91AF6"/>
    <w:rsid w:val="00FA00DD"/>
    <w:rsid w:val="00FD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B4"/>
    <w:pPr>
      <w:widowControl w:val="0"/>
      <w:spacing w:line="560" w:lineRule="exact"/>
      <w:jc w:val="both"/>
    </w:pPr>
    <w:rPr>
      <w:rFonts w:eastAsia="方正仿宋简体" w:cs="Calibri"/>
      <w:kern w:val="0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1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71FD"/>
    <w:rPr>
      <w:b/>
      <w:bCs/>
      <w:kern w:val="44"/>
      <w:sz w:val="44"/>
      <w:szCs w:val="44"/>
    </w:rPr>
  </w:style>
  <w:style w:type="paragraph" w:customStyle="1" w:styleId="a">
    <w:name w:val="样式 (西文) 方正大标宋简体 (中文) 方正大标宋简体 二号"/>
    <w:basedOn w:val="Heading1"/>
    <w:uiPriority w:val="99"/>
    <w:rsid w:val="00FD71FD"/>
    <w:rPr>
      <w:rFonts w:ascii="方正大标宋简体" w:eastAsia="方正大标宋简体" w:cs="方正大标宋简体"/>
    </w:rPr>
  </w:style>
  <w:style w:type="paragraph" w:customStyle="1" w:styleId="1">
    <w:name w:val="标题1"/>
    <w:basedOn w:val="Heading1"/>
    <w:next w:val="Normal"/>
    <w:uiPriority w:val="99"/>
    <w:rsid w:val="00C43618"/>
    <w:pPr>
      <w:spacing w:line="700" w:lineRule="exact"/>
      <w:jc w:val="center"/>
    </w:pPr>
    <w:rPr>
      <w:rFonts w:ascii="方正大标宋简体" w:eastAsia="方正大标宋简体" w:cs="方正大标宋简体"/>
      <w:sz w:val="36"/>
      <w:szCs w:val="36"/>
    </w:rPr>
  </w:style>
  <w:style w:type="table" w:styleId="TableGrid">
    <w:name w:val="Table Grid"/>
    <w:basedOn w:val="TableNormal"/>
    <w:uiPriority w:val="99"/>
    <w:rsid w:val="00CD165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408A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F837A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7AA"/>
    <w:rPr>
      <w:rFonts w:eastAsia="方正仿宋简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130</Words>
  <Characters>747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zznudd</dc:creator>
  <cp:keywords/>
  <dc:description/>
  <cp:lastModifiedBy>微软用户</cp:lastModifiedBy>
  <cp:revision>8</cp:revision>
  <dcterms:created xsi:type="dcterms:W3CDTF">2014-10-23T09:06:00Z</dcterms:created>
  <dcterms:modified xsi:type="dcterms:W3CDTF">2014-12-01T02:18:00Z</dcterms:modified>
</cp:coreProperties>
</file>