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体育学院</w:t>
      </w:r>
      <w:r>
        <w:rPr>
          <w:rFonts w:ascii="宋体" w:hAnsi="宋体" w:eastAsia="宋体" w:cs="宋体"/>
          <w:b/>
          <w:bCs/>
          <w:sz w:val="44"/>
          <w:szCs w:val="44"/>
        </w:rPr>
        <w:t>2017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年普通高等学校毕业生年终就业情况汇总表</w:t>
      </w:r>
    </w:p>
    <w:p>
      <w:pPr>
        <w:adjustRightInd w:val="0"/>
        <w:snapToGrid w:val="0"/>
        <w:rPr>
          <w:rFonts w:ascii="宋体" w:hAnsi="宋体" w:eastAsia="宋体"/>
          <w:b/>
          <w:bCs/>
        </w:rPr>
      </w:pPr>
    </w:p>
    <w:tbl>
      <w:tblPr>
        <w:tblStyle w:val="5"/>
        <w:tblW w:w="15738" w:type="dxa"/>
        <w:tblInd w:w="-1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21"/>
        <w:gridCol w:w="1221"/>
        <w:gridCol w:w="1222"/>
        <w:gridCol w:w="1221"/>
        <w:gridCol w:w="1221"/>
        <w:gridCol w:w="1222"/>
        <w:gridCol w:w="1221"/>
        <w:gridCol w:w="1221"/>
        <w:gridCol w:w="1222"/>
        <w:gridCol w:w="1221"/>
        <w:gridCol w:w="1221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毕业生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就业率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灵活就业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灵活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就业率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到基层就业人数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到基层就业率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待就业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待就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业率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暂不就业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暂不就业率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自主创业人数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96.8%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21.49%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3.2%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专科生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85.71%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14.29%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95.68%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19.55%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4.32%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>
      <w:pPr>
        <w:snapToGrid w:val="0"/>
        <w:jc w:val="left"/>
        <w:rPr>
          <w:rFonts w:ascii="宋体" w:hAnsi="宋体" w:eastAsia="宋体"/>
          <w:sz w:val="28"/>
          <w:szCs w:val="28"/>
        </w:rPr>
      </w:pPr>
    </w:p>
    <w:p>
      <w:pPr>
        <w:snapToGrid w:val="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郑州师范学院体育学院</w:t>
      </w:r>
    </w:p>
    <w:p>
      <w:pPr>
        <w:snapToGrid w:val="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2017年12月20日</w:t>
      </w:r>
      <w:bookmarkStart w:id="0" w:name="_GoBack"/>
      <w:bookmarkEnd w:id="0"/>
    </w:p>
    <w:sectPr>
      <w:footerReference r:id="rId3" w:type="default"/>
      <w:pgSz w:w="16839" w:h="11907" w:orient="landscape"/>
      <w:pgMar w:top="1440" w:right="1797" w:bottom="1440" w:left="1797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7AB"/>
    <w:rsid w:val="000307F6"/>
    <w:rsid w:val="00036F34"/>
    <w:rsid w:val="00055382"/>
    <w:rsid w:val="000766FB"/>
    <w:rsid w:val="000803A1"/>
    <w:rsid w:val="000C3552"/>
    <w:rsid w:val="000F3B55"/>
    <w:rsid w:val="00147F81"/>
    <w:rsid w:val="00156999"/>
    <w:rsid w:val="001A4CEF"/>
    <w:rsid w:val="001B090E"/>
    <w:rsid w:val="002033D7"/>
    <w:rsid w:val="00277EC8"/>
    <w:rsid w:val="002E6025"/>
    <w:rsid w:val="00325C5E"/>
    <w:rsid w:val="00383CFF"/>
    <w:rsid w:val="003A6CAC"/>
    <w:rsid w:val="003E08CD"/>
    <w:rsid w:val="003E0C3F"/>
    <w:rsid w:val="003F34A3"/>
    <w:rsid w:val="003F3E65"/>
    <w:rsid w:val="00401C1F"/>
    <w:rsid w:val="00427F13"/>
    <w:rsid w:val="00464E0F"/>
    <w:rsid w:val="00481A3E"/>
    <w:rsid w:val="0051136D"/>
    <w:rsid w:val="00511572"/>
    <w:rsid w:val="00516B3F"/>
    <w:rsid w:val="00540CD5"/>
    <w:rsid w:val="005A48C8"/>
    <w:rsid w:val="006002A9"/>
    <w:rsid w:val="006018DD"/>
    <w:rsid w:val="006414D1"/>
    <w:rsid w:val="0067512D"/>
    <w:rsid w:val="006811B4"/>
    <w:rsid w:val="0069390A"/>
    <w:rsid w:val="006A35B6"/>
    <w:rsid w:val="006F0F9B"/>
    <w:rsid w:val="0075328B"/>
    <w:rsid w:val="00792491"/>
    <w:rsid w:val="007A00C6"/>
    <w:rsid w:val="007B53BE"/>
    <w:rsid w:val="007C3E69"/>
    <w:rsid w:val="007D5020"/>
    <w:rsid w:val="00877D20"/>
    <w:rsid w:val="008C2EAF"/>
    <w:rsid w:val="008E352F"/>
    <w:rsid w:val="0095417C"/>
    <w:rsid w:val="00963783"/>
    <w:rsid w:val="00976517"/>
    <w:rsid w:val="009F1E16"/>
    <w:rsid w:val="00A20D42"/>
    <w:rsid w:val="00A538D3"/>
    <w:rsid w:val="00A730A4"/>
    <w:rsid w:val="00AF45EE"/>
    <w:rsid w:val="00B44A45"/>
    <w:rsid w:val="00B4797F"/>
    <w:rsid w:val="00B546E6"/>
    <w:rsid w:val="00B572C0"/>
    <w:rsid w:val="00BD77AB"/>
    <w:rsid w:val="00CE5589"/>
    <w:rsid w:val="00CF0D5B"/>
    <w:rsid w:val="00D16C89"/>
    <w:rsid w:val="00D51FB6"/>
    <w:rsid w:val="00D5778F"/>
    <w:rsid w:val="00DE4D32"/>
    <w:rsid w:val="00DE74CC"/>
    <w:rsid w:val="00E169AE"/>
    <w:rsid w:val="00E16BC7"/>
    <w:rsid w:val="00E22497"/>
    <w:rsid w:val="00E57E00"/>
    <w:rsid w:val="00ED31CE"/>
    <w:rsid w:val="00F049AC"/>
    <w:rsid w:val="00F375F4"/>
    <w:rsid w:val="00FC4257"/>
    <w:rsid w:val="00FD0548"/>
    <w:rsid w:val="00FD183E"/>
    <w:rsid w:val="00FE643F"/>
    <w:rsid w:val="235872CF"/>
    <w:rsid w:val="3B53188F"/>
    <w:rsid w:val="70D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69</Words>
  <Characters>397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2017-12-22T08:25:00Z</dcterms:created>
  <dc:creator>hp</dc:creator>
  <cp:lastModifiedBy>龙沧浩</cp:lastModifiedBy>
  <cp:lastPrinted>2017-12-20T01:46:00Z</cp:lastPrinted>
  <dcterms:modified xsi:type="dcterms:W3CDTF">2018-07-26T06:56:41Z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