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Cs/>
          <w:sz w:val="36"/>
          <w:szCs w:val="36"/>
          <w:lang w:eastAsia="zh-CN"/>
        </w:rPr>
        <w:t>郑州师范学院物理与电子工程学院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lang w:eastAsia="zh-CN"/>
        </w:rPr>
      </w:pPr>
      <w:r>
        <w:rPr>
          <w:rFonts w:hint="eastAsia" w:ascii="宋体" w:hAnsi="宋体" w:eastAsia="宋体" w:cs="宋体"/>
          <w:bCs/>
          <w:sz w:val="36"/>
          <w:szCs w:val="36"/>
          <w:lang w:eastAsia="zh-CN"/>
        </w:rPr>
        <w:t>教职工</w:t>
      </w:r>
      <w:r>
        <w:rPr>
          <w:rFonts w:hint="eastAsia" w:ascii="宋体" w:hAnsi="宋体" w:eastAsia="宋体" w:cs="宋体"/>
          <w:bCs/>
          <w:sz w:val="36"/>
          <w:szCs w:val="36"/>
        </w:rPr>
        <w:t>请假</w:t>
      </w:r>
      <w:r>
        <w:rPr>
          <w:rFonts w:hint="eastAsia" w:ascii="宋体" w:hAnsi="宋体" w:eastAsia="宋体" w:cs="宋体"/>
          <w:bCs/>
          <w:sz w:val="36"/>
          <w:szCs w:val="36"/>
          <w:lang w:eastAsia="zh-CN"/>
        </w:rPr>
        <w:t>条</w:t>
      </w:r>
    </w:p>
    <w:tbl>
      <w:tblPr>
        <w:tblStyle w:val="9"/>
        <w:tblpPr w:leftFromText="180" w:rightFromText="180" w:vertAnchor="text" w:horzAnchor="margin" w:tblpXSpec="center" w:tblpY="61"/>
        <w:tblOverlap w:val="never"/>
        <w:tblW w:w="10173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575"/>
        <w:gridCol w:w="900"/>
        <w:gridCol w:w="2865"/>
        <w:gridCol w:w="870"/>
        <w:gridCol w:w="312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请假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时间</w:t>
            </w:r>
          </w:p>
        </w:tc>
        <w:tc>
          <w:tcPr>
            <w:tcW w:w="6857" w:type="dxa"/>
            <w:gridSpan w:val="3"/>
            <w:vAlign w:val="center"/>
          </w:tcPr>
          <w:p>
            <w:pPr>
              <w:ind w:left="480" w:hanging="480" w:hanging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年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日至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日   （    ）天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请假理由</w:t>
            </w:r>
          </w:p>
        </w:tc>
        <w:tc>
          <w:tcPr>
            <w:tcW w:w="5340" w:type="dxa"/>
            <w:gridSpan w:val="3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请假性质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因公（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因私（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5340" w:type="dxa"/>
            <w:gridSpan w:val="3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审批意见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审批人：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日</w:t>
            </w:r>
          </w:p>
        </w:tc>
      </w:tr>
    </w:tbl>
    <w:p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说明：请假条送学院办公室留存。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05C0F"/>
    <w:rsid w:val="0AD04962"/>
    <w:rsid w:val="15043A79"/>
    <w:rsid w:val="1888280B"/>
    <w:rsid w:val="2A710B4B"/>
    <w:rsid w:val="2B555229"/>
    <w:rsid w:val="367B6261"/>
    <w:rsid w:val="3D9F38C6"/>
    <w:rsid w:val="41D21883"/>
    <w:rsid w:val="50467329"/>
    <w:rsid w:val="5C917367"/>
    <w:rsid w:val="5D5E5305"/>
    <w:rsid w:val="6D535020"/>
    <w:rsid w:val="706F7943"/>
    <w:rsid w:val="79005C0F"/>
    <w:rsid w:val="7BE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2018-08-02T02:48:00Z</dcterms:created>
  <dc:creator>Ms.┊物小理</dc:creator>
  <cp:lastModifiedBy>Ms.┊物小理</cp:lastModifiedBy>
  <dcterms:modified xsi:type="dcterms:W3CDTF">2018-09-21T10:56:01Z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